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BEE4" w14:textId="77777777" w:rsidR="00751EC4" w:rsidRPr="009A6BDF" w:rsidRDefault="00751EC4">
      <w:pPr>
        <w:rPr>
          <w:lang w:val="en-GB"/>
        </w:rPr>
      </w:pPr>
    </w:p>
    <w:p w14:paraId="11CB3408" w14:textId="77777777" w:rsidR="009A6BDF" w:rsidRPr="009A6BDF" w:rsidRDefault="009A6BDF">
      <w:pPr>
        <w:rPr>
          <w:lang w:val="en-GB"/>
        </w:rPr>
      </w:pPr>
    </w:p>
    <w:p w14:paraId="3B97CC7B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98C5FA7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93E62C2" w14:textId="77777777" w:rsidR="009A6BDF" w:rsidRPr="009A6BDF" w:rsidRDefault="009A6BDF" w:rsidP="009A6BDF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GB"/>
        </w:rPr>
      </w:pPr>
      <w:r w:rsidRPr="009A6BDF">
        <w:rPr>
          <w:rFonts w:ascii="Times New Roman" w:eastAsia="Times New Roman" w:hAnsi="Times New Roman" w:cs="Times New Roman"/>
          <w:b/>
          <w:sz w:val="44"/>
          <w:szCs w:val="44"/>
          <w:lang w:val="en-GB"/>
        </w:rPr>
        <w:t>SELECTED DISTORTION VIDEOS</w:t>
      </w:r>
    </w:p>
    <w:p w14:paraId="595F8531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085850A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D4D9B1C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5447025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D8EEF4B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5 x official trailers through the years:</w:t>
      </w:r>
    </w:p>
    <w:p w14:paraId="5F7EDE65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126B3D7" w14:textId="77777777" w:rsid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DISTORTION 2001 TRAILER</w: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br/>
      </w:r>
      <w:hyperlink r:id="rId9" w:history="1">
        <w:r w:rsidR="00962EE0" w:rsidRPr="001846B8">
          <w:rPr>
            <w:rStyle w:val="Llink"/>
            <w:rFonts w:ascii="Times New Roman" w:eastAsia="Times New Roman" w:hAnsi="Times New Roman" w:cs="Times New Roman"/>
            <w:sz w:val="20"/>
            <w:szCs w:val="20"/>
            <w:lang w:val="en-GB"/>
          </w:rPr>
          <w:t>http://humanwebsite.com/2018/DIST-TR1-MOV</w:t>
        </w:r>
      </w:hyperlink>
    </w:p>
    <w:p w14:paraId="64CE0F34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</w:p>
    <w:p w14:paraId="502A1E66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DISTORTION 2005 TRAILER by ADAM HASHEMI</w:t>
      </w:r>
    </w:p>
    <w:p w14:paraId="7ADD0718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begin"/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instrText xml:space="preserve"> HYPERLINK "https://www.youtube.com/watch?v=QuQlTaO2hFc" \t "_blank" </w:instrTex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separate"/>
      </w:r>
      <w:r w:rsidRPr="009A6BD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/>
        </w:rPr>
        <w:t>https://www.youtube.com/watch?v=QuQlTaO2hFc</w: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end"/>
      </w:r>
    </w:p>
    <w:p w14:paraId="0C660DF8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232AC73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DISTORTION 2010 TRAILER by ANDERS HEMMINGSEN</w:t>
      </w:r>
    </w:p>
    <w:p w14:paraId="2D0E8AF3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begin"/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instrText xml:space="preserve"> HYPERLINK "https://vimeo.com/21038652" \t "_blank" </w:instrTex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separate"/>
      </w:r>
      <w:r w:rsidRPr="009A6BD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/>
        </w:rPr>
        <w:t>https://vimeo.com/21038652</w: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end"/>
      </w:r>
    </w:p>
    <w:p w14:paraId="21F55795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C2DB7A8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DISTORTION Ø 2015 TRAILER by THOMAS PRIES</w:t>
      </w:r>
    </w:p>
    <w:p w14:paraId="60EBA1A3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begin"/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instrText xml:space="preserve"> HYPERLINK "https://www.youtube.com/watch?v=9dLgrFLCuso" \t "_blank" </w:instrTex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separate"/>
      </w:r>
      <w:r w:rsidRPr="009A6BD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/>
        </w:rPr>
        <w:t>https://www.youtube.com/watch?v=9dLgrFLCuso</w: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end"/>
      </w:r>
    </w:p>
    <w:p w14:paraId="4AA4E2D9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29F899B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DISTORTION 2017 AFTER MOVIE by RASMUS SEJERSEN</w:t>
      </w:r>
    </w:p>
    <w:p w14:paraId="2D6ED2EE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hyperlink r:id="rId10" w:history="1">
        <w:r w:rsidRPr="009A6BD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/>
          </w:rPr>
          <w:t>https://www.youtube.com/watch?v=DeDczHUtGOU</w:t>
        </w:r>
      </w:hyperlink>
    </w:p>
    <w:p w14:paraId="0F9EC337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8B3C4C9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3912884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 xml:space="preserve">6 x raw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 xml:space="preserve">and/or </w:t>
      </w:r>
      <w:r w:rsidRPr="009A6BDF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crazy fan-vids:</w:t>
      </w:r>
    </w:p>
    <w:p w14:paraId="72CC0D18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91F33F4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DISTORTION 2008 DOCU by JULIUS KREBS (later became the official trailer 2009)</w:t>
      </w:r>
    </w:p>
    <w:p w14:paraId="5D18D036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begin"/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instrText xml:space="preserve"> HYPERLINK "https://www.youtube.com/watch?v=BMcUgMcb1VI" \t "_blank" </w:instrTex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separate"/>
      </w:r>
      <w:r w:rsidRPr="009A6BD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/>
        </w:rPr>
        <w:t>https://www.youtube.com/watch?v=BMcUgMcb1VI</w: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end"/>
      </w:r>
    </w:p>
    <w:p w14:paraId="1BF886C7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8574DFF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PANIK </w:t>
      </w:r>
      <w:proofErr w:type="spellStart"/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PANIK</w:t>
      </w:r>
      <w:proofErr w:type="spellEnd"/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UNDER THE BRIDGE 1-MINUTE RAVE 2009 by THOMAS JESSEN</w:t>
      </w:r>
    </w:p>
    <w:p w14:paraId="3857F0FA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begin"/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instrText xml:space="preserve"> HYPERLINK "https://www.youtube.com/watch?v=Qd_1mIwGHlU" \t "_blank" </w:instrTex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separate"/>
      </w:r>
      <w:r w:rsidRPr="009A6BD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/>
        </w:rPr>
        <w:t>https://www.youtube.com/watch?v=Qd_1mIwGHlU</w: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end"/>
      </w:r>
    </w:p>
    <w:p w14:paraId="20C46949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A07CD6B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2-MINUTE RAVE 2010 FULL LENGTH by some random guy</w:t>
      </w:r>
    </w:p>
    <w:p w14:paraId="086048AF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begin"/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instrText xml:space="preserve"> HYPERLINK "https://www.youtube.com/watch?v=AdCaBMQKp_E" \t "_blank" </w:instrTex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separate"/>
      </w:r>
      <w:r w:rsidRPr="009A6BD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/>
        </w:rPr>
        <w:t>https://www.youtube.com/watch?v=AdCaBMQKp_E</w: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end"/>
      </w:r>
    </w:p>
    <w:p w14:paraId="70D107A3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E1EDC8C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POP-UP SKOVBRYNET 2012 DOCU by some volunteer</w:t>
      </w:r>
    </w:p>
    <w:p w14:paraId="20FFA2BB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begin"/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instrText xml:space="preserve"> HYPERLINK "https://www.youtube.com/watch?v=kjSpnGrW4_U" \t "_blank" </w:instrTex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separate"/>
      </w:r>
      <w:r w:rsidRPr="009A6BD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/>
        </w:rPr>
        <w:t>https://www.youtube.com/watch?v=kjSpnGrW4_U</w: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end"/>
      </w:r>
    </w:p>
    <w:p w14:paraId="0A12986F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66E8C28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BEST OF 2012 compiled by ANDERS HEMMINGSEN (for </w:t>
      </w:r>
      <w:proofErr w:type="spellStart"/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nokia</w:t>
      </w:r>
      <w:proofErr w:type="spellEnd"/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</w:p>
    <w:p w14:paraId="5A0385FD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begin"/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instrText xml:space="preserve"> HYPERLINK "https://www.youtube.com/watch?v=u5Wlp14cdwg&amp;" \t "_blank" </w:instrTex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separate"/>
      </w:r>
      <w:r w:rsidRPr="009A6BD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GB"/>
        </w:rPr>
        <w:t>https://www.youtube.com/watch?v=u5Wlp14cdwg&amp;</w:t>
      </w:r>
      <w:r w:rsidRPr="009A6BDF">
        <w:rPr>
          <w:rFonts w:ascii="Times New Roman" w:eastAsia="Times New Roman" w:hAnsi="Times New Roman" w:cs="Times New Roman"/>
          <w:sz w:val="20"/>
          <w:szCs w:val="20"/>
          <w:lang w:val="en-GB"/>
        </w:rPr>
        <w:fldChar w:fldCharType="end"/>
      </w:r>
    </w:p>
    <w:p w14:paraId="5438223C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8864426" w14:textId="77777777" w:rsidR="009A6BDF" w:rsidRPr="009A6BDF" w:rsidRDefault="009A6BDF" w:rsidP="009A6BDF">
      <w:pPr>
        <w:rPr>
          <w:rFonts w:ascii="Helvetica" w:eastAsia="Times New Roman" w:hAnsi="Helvetica" w:cs="Times New Roman"/>
          <w:color w:val="000000"/>
          <w:sz w:val="18"/>
          <w:szCs w:val="18"/>
          <w:lang w:val="en-GB"/>
        </w:rPr>
      </w:pPr>
      <w:r w:rsidRPr="009A6BDF">
        <w:rPr>
          <w:rFonts w:ascii="Helvetica" w:eastAsia="Times New Roman" w:hAnsi="Helvetica" w:cs="Times New Roman"/>
          <w:color w:val="000000"/>
          <w:sz w:val="18"/>
          <w:szCs w:val="18"/>
          <w:lang w:val="en-GB"/>
        </w:rPr>
        <w:t>NØRREBRO 2016 FAN MOVIE by some video volunteers</w:t>
      </w:r>
    </w:p>
    <w:p w14:paraId="21F10BF2" w14:textId="77777777" w:rsidR="009A6BDF" w:rsidRPr="009A6BDF" w:rsidRDefault="009A6BDF" w:rsidP="009A6BDF">
      <w:pPr>
        <w:rPr>
          <w:rFonts w:ascii="Helvetica" w:eastAsia="Times New Roman" w:hAnsi="Helvetica" w:cs="Times New Roman"/>
          <w:color w:val="000000"/>
          <w:sz w:val="18"/>
          <w:szCs w:val="18"/>
          <w:lang w:val="en-GB"/>
        </w:rPr>
      </w:pPr>
      <w:hyperlink r:id="rId11" w:history="1">
        <w:r w:rsidRPr="009A6BDF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GB"/>
          </w:rPr>
          <w:t>https://www.youtube.com/watch?v=VJQOiT20SN0</w:t>
        </w:r>
      </w:hyperlink>
    </w:p>
    <w:p w14:paraId="376407D9" w14:textId="77777777" w:rsidR="009A6BDF" w:rsidRPr="009A6BDF" w:rsidRDefault="009A6BDF" w:rsidP="009A6BDF">
      <w:pPr>
        <w:rPr>
          <w:rFonts w:ascii="Helvetica" w:eastAsia="Times New Roman" w:hAnsi="Helvetica" w:cs="Times New Roman"/>
          <w:color w:val="000000"/>
          <w:sz w:val="18"/>
          <w:szCs w:val="18"/>
          <w:lang w:val="en-GB"/>
        </w:rPr>
      </w:pPr>
    </w:p>
    <w:p w14:paraId="138DEDDF" w14:textId="77777777" w:rsidR="009A6BDF" w:rsidRPr="009A6BDF" w:rsidRDefault="009A6BDF" w:rsidP="009A6BDF">
      <w:pPr>
        <w:rPr>
          <w:rFonts w:ascii="Helvetica" w:eastAsia="Times New Roman" w:hAnsi="Helvetica" w:cs="Times New Roman"/>
          <w:color w:val="000000"/>
          <w:sz w:val="18"/>
          <w:szCs w:val="18"/>
          <w:lang w:val="en-GB"/>
        </w:rPr>
      </w:pPr>
    </w:p>
    <w:p w14:paraId="46EB35EA" w14:textId="77777777" w:rsidR="009A6BDF" w:rsidRPr="009A6BDF" w:rsidRDefault="009A6BDF" w:rsidP="009A6BD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8802ACC" w14:textId="77777777" w:rsidR="009A6BDF" w:rsidRPr="009A6BDF" w:rsidRDefault="009A6BDF">
      <w:pPr>
        <w:rPr>
          <w:lang w:val="en-GB"/>
        </w:rPr>
      </w:pPr>
    </w:p>
    <w:sectPr w:rsidR="009A6BDF" w:rsidRPr="009A6BDF" w:rsidSect="00870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39" w:right="1134" w:bottom="1701" w:left="1134" w:header="142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4AA19" w14:textId="77777777" w:rsidR="009A6BDF" w:rsidRDefault="009A6BDF" w:rsidP="00870355">
      <w:r>
        <w:separator/>
      </w:r>
    </w:p>
  </w:endnote>
  <w:endnote w:type="continuationSeparator" w:id="0">
    <w:p w14:paraId="73411FA6" w14:textId="77777777" w:rsidR="009A6BDF" w:rsidRDefault="009A6BDF" w:rsidP="0087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E1E4" w14:textId="77777777" w:rsidR="00870355" w:rsidRDefault="00962EE0">
    <w:pPr>
      <w:pStyle w:val="Sidefod"/>
    </w:pPr>
    <w:sdt>
      <w:sdtPr>
        <w:id w:val="969400743"/>
        <w:temporary/>
        <w:showingPlcHdr/>
      </w:sdtPr>
      <w:sdtEndPr/>
      <w:sdtContent>
        <w:r w:rsidR="00870355">
          <w:rPr>
            <w:lang w:val="da-DK"/>
          </w:rPr>
          <w:t>[Skriv tekst]</w:t>
        </w:r>
      </w:sdtContent>
    </w:sdt>
    <w:r w:rsidR="0087035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70355">
          <w:rPr>
            <w:lang w:val="da-DK"/>
          </w:rPr>
          <w:t>[Skriv tekst]</w:t>
        </w:r>
      </w:sdtContent>
    </w:sdt>
    <w:r w:rsidR="0087035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70355">
          <w:rPr>
            <w:lang w:val="da-DK"/>
          </w:rPr>
          <w:t>[Skriv tekst]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02A62" w14:textId="77777777" w:rsidR="00870355" w:rsidRDefault="00CE0A49" w:rsidP="00870355">
    <w:pPr>
      <w:pStyle w:val="Sidefod"/>
      <w:jc w:val="center"/>
    </w:pPr>
    <w:r w:rsidRPr="00CE0A49">
      <w:rPr>
        <w:noProof/>
      </w:rPr>
      <w:drawing>
        <wp:inline distT="0" distB="0" distL="0" distR="0" wp14:anchorId="3CA93ADE" wp14:editId="434422B3">
          <wp:extent cx="686435" cy="686435"/>
          <wp:effectExtent l="0" t="0" r="0" b="0"/>
          <wp:docPr id="4" name="Billede 4" descr="Sierra:Users:thomasfleurquin:Dropbox:1 human office - work:Nus_Nu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erra:Users:thomasfleurquin:Dropbox:1 human office - work:Nus_Nu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355">
      <w:ptab w:relativeTo="margin" w:alignment="center" w:leader="none"/>
    </w:r>
    <w:r w:rsidR="00870355">
      <w:rPr>
        <w:noProof/>
      </w:rPr>
      <w:drawing>
        <wp:inline distT="0" distB="0" distL="0" distR="0" wp14:anchorId="27F414E1" wp14:editId="59D1CC23">
          <wp:extent cx="508000" cy="508000"/>
          <wp:effectExtent l="0" t="0" r="0" b="0"/>
          <wp:docPr id="1" name="Billede 1" descr="Sierra:Users:thomasfleurquin:Dropbox:1 human office - work:3 DISTORTION:Distortion_logo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rra:Users:thomasfleurquin:Dropbox:1 human office - work:3 DISTORTION:Distortion_logo-we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355">
      <w:ptab w:relativeTo="margin" w:alignment="right" w:leader="none"/>
    </w:r>
    <w:r w:rsidR="00870355">
      <w:t xml:space="preserve">  </w:t>
    </w:r>
    <w:r w:rsidRPr="00CE0A49">
      <w:rPr>
        <w:noProof/>
      </w:rPr>
      <w:drawing>
        <wp:inline distT="0" distB="0" distL="0" distR="0" wp14:anchorId="609130BB" wp14:editId="3D0763DB">
          <wp:extent cx="736325" cy="468432"/>
          <wp:effectExtent l="0" t="0" r="635" b="0"/>
          <wp:docPr id="5" name="Billede 5" descr="Sierra:Users:thomasfleurquin:Dropbox:1 human office - work:fonden-distortion-kb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erra:Users:thomasfleurquin:Dropbox:1 human office - work:fonden-distortion-kbh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548" cy="468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355"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7FCFE" w14:textId="77777777" w:rsidR="00B9781D" w:rsidRDefault="00B9781D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6B750" w14:textId="77777777" w:rsidR="009A6BDF" w:rsidRDefault="009A6BDF" w:rsidP="00870355">
      <w:r>
        <w:separator/>
      </w:r>
    </w:p>
  </w:footnote>
  <w:footnote w:type="continuationSeparator" w:id="0">
    <w:p w14:paraId="049E3C14" w14:textId="77777777" w:rsidR="009A6BDF" w:rsidRDefault="009A6BDF" w:rsidP="008703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F2748" w14:textId="77777777" w:rsidR="00870355" w:rsidRDefault="00962EE0">
    <w:pPr>
      <w:pStyle w:val="Sidehoved"/>
    </w:pPr>
    <w:sdt>
      <w:sdtPr>
        <w:id w:val="171999623"/>
        <w:placeholder>
          <w:docPart w:val="26365FB4DB0E55489D189A840A417A18"/>
        </w:placeholder>
        <w:temporary/>
        <w:showingPlcHdr/>
      </w:sdtPr>
      <w:sdtEndPr/>
      <w:sdtContent>
        <w:r w:rsidR="00870355">
          <w:rPr>
            <w:lang w:val="da-DK"/>
          </w:rPr>
          <w:t>[Skriv tekst]</w:t>
        </w:r>
      </w:sdtContent>
    </w:sdt>
    <w:r w:rsidR="00870355">
      <w:ptab w:relativeTo="margin" w:alignment="center" w:leader="none"/>
    </w:r>
    <w:sdt>
      <w:sdtPr>
        <w:id w:val="171999624"/>
        <w:placeholder>
          <w:docPart w:val="9DABABEC106A214C8AAB0C0C2847B27B"/>
        </w:placeholder>
        <w:temporary/>
        <w:showingPlcHdr/>
      </w:sdtPr>
      <w:sdtEndPr/>
      <w:sdtContent>
        <w:r w:rsidR="00870355">
          <w:rPr>
            <w:lang w:val="da-DK"/>
          </w:rPr>
          <w:t>[Skriv tekst]</w:t>
        </w:r>
      </w:sdtContent>
    </w:sdt>
    <w:r w:rsidR="00870355">
      <w:ptab w:relativeTo="margin" w:alignment="right" w:leader="none"/>
    </w:r>
    <w:sdt>
      <w:sdtPr>
        <w:id w:val="171999625"/>
        <w:placeholder>
          <w:docPart w:val="02D7D0B34F46CF4595AB18A49CE4DD69"/>
        </w:placeholder>
        <w:temporary/>
        <w:showingPlcHdr/>
      </w:sdtPr>
      <w:sdtEndPr/>
      <w:sdtContent>
        <w:r w:rsidR="00870355">
          <w:rPr>
            <w:lang w:val="da-DK"/>
          </w:rPr>
          <w:t>[Skriv tekst]</w:t>
        </w:r>
      </w:sdtContent>
    </w:sdt>
  </w:p>
  <w:p w14:paraId="10F2D06C" w14:textId="77777777" w:rsidR="00870355" w:rsidRDefault="00870355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63204" w14:textId="77777777" w:rsidR="00870355" w:rsidRPr="00870355" w:rsidRDefault="00B9781D" w:rsidP="00870355">
    <w:pPr>
      <w:pStyle w:val="Sidehoved"/>
      <w:ind w:left="-567" w:right="-716"/>
      <w:jc w:val="cen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br/>
    </w:r>
    <w:r w:rsidR="00870355" w:rsidRPr="00870355">
      <w:rPr>
        <w:rFonts w:ascii="Georgia" w:hAnsi="Georgia"/>
        <w:sz w:val="18"/>
        <w:szCs w:val="18"/>
      </w:rPr>
      <w:t>Nus</w:t>
    </w:r>
    <w:r w:rsidR="00030B09">
      <w:rPr>
        <w:rFonts w:ascii="Georgia" w:hAnsi="Georgia" w:cs="Times New Roman"/>
        <w:sz w:val="18"/>
        <w:szCs w:val="18"/>
      </w:rPr>
      <w:t>/Nus -</w:t>
    </w:r>
    <w:r w:rsidR="00870355" w:rsidRPr="00870355">
      <w:rPr>
        <w:rFonts w:ascii="Georgia" w:hAnsi="Georgia" w:cs="Times New Roman"/>
        <w:sz w:val="18"/>
        <w:szCs w:val="18"/>
      </w:rPr>
      <w:t xml:space="preserve"> </w:t>
    </w:r>
    <w:r w:rsidR="00870355">
      <w:rPr>
        <w:rFonts w:ascii="Georgia" w:hAnsi="Georgia" w:cs="Times New Roman"/>
        <w:sz w:val="18"/>
        <w:szCs w:val="18"/>
      </w:rPr>
      <w:t xml:space="preserve">The </w:t>
    </w:r>
    <w:r w:rsidR="00030B09">
      <w:rPr>
        <w:rFonts w:ascii="Georgia" w:hAnsi="Georgia" w:cs="Times New Roman"/>
        <w:sz w:val="18"/>
        <w:szCs w:val="18"/>
      </w:rPr>
      <w:t>Distortion Sec</w:t>
    </w:r>
    <w:r w:rsidR="00CE0A49">
      <w:rPr>
        <w:rFonts w:ascii="Georgia" w:hAnsi="Georgia" w:cs="Times New Roman"/>
        <w:sz w:val="18"/>
        <w:szCs w:val="18"/>
      </w:rPr>
      <w:t xml:space="preserve">retariat      </w:t>
    </w:r>
    <w:proofErr w:type="spellStart"/>
    <w:r w:rsidR="00CE0A49">
      <w:rPr>
        <w:rFonts w:ascii="Georgia" w:hAnsi="Georgia" w:cs="Times New Roman"/>
        <w:sz w:val="18"/>
        <w:szCs w:val="18"/>
      </w:rPr>
      <w:t>Refshalevej</w:t>
    </w:r>
    <w:proofErr w:type="spellEnd"/>
    <w:r w:rsidR="00CE0A49">
      <w:rPr>
        <w:rFonts w:ascii="Georgia" w:hAnsi="Georgia" w:cs="Times New Roman"/>
        <w:sz w:val="18"/>
        <w:szCs w:val="18"/>
      </w:rPr>
      <w:t xml:space="preserve"> 167 A 1 - DK </w:t>
    </w:r>
    <w:r w:rsidR="00870355" w:rsidRPr="00870355">
      <w:rPr>
        <w:rFonts w:ascii="Georgia" w:hAnsi="Georgia" w:cs="Times New Roman"/>
        <w:sz w:val="18"/>
        <w:szCs w:val="18"/>
      </w:rPr>
      <w:t xml:space="preserve">1432 </w:t>
    </w:r>
    <w:proofErr w:type="spellStart"/>
    <w:r w:rsidR="00870355" w:rsidRPr="00870355">
      <w:rPr>
        <w:rFonts w:ascii="Georgia" w:hAnsi="Georgia" w:cs="Times New Roman"/>
        <w:sz w:val="18"/>
        <w:szCs w:val="18"/>
      </w:rPr>
      <w:t>K</w:t>
    </w:r>
    <w:r w:rsidR="00870355">
      <w:rPr>
        <w:rFonts w:ascii="Georgia" w:hAnsi="Georgia" w:cs="Times New Roman"/>
        <w:sz w:val="18"/>
        <w:szCs w:val="18"/>
      </w:rPr>
      <w:t>øbenhavn</w:t>
    </w:r>
    <w:proofErr w:type="spellEnd"/>
    <w:r w:rsidR="00870355">
      <w:rPr>
        <w:rFonts w:ascii="Georgia" w:hAnsi="Georgia" w:cs="Times New Roman"/>
        <w:sz w:val="18"/>
        <w:szCs w:val="18"/>
      </w:rPr>
      <w:t xml:space="preserve"> K</w:t>
    </w:r>
    <w:r w:rsidR="00CE0A49">
      <w:rPr>
        <w:rFonts w:ascii="Georgia" w:hAnsi="Georgia" w:cs="Times New Roman"/>
        <w:sz w:val="18"/>
        <w:szCs w:val="18"/>
      </w:rPr>
      <w:t xml:space="preserve">      </w:t>
    </w:r>
    <w:r w:rsidR="00030B09">
      <w:rPr>
        <w:rFonts w:ascii="Georgia" w:hAnsi="Georgia" w:cs="Times New Roman"/>
        <w:sz w:val="18"/>
        <w:szCs w:val="18"/>
      </w:rPr>
      <w:t>+</w:t>
    </w:r>
    <w:r w:rsidR="00CE0A49">
      <w:rPr>
        <w:rFonts w:ascii="Georgia" w:hAnsi="Georgia" w:cs="Times New Roman"/>
        <w:sz w:val="18"/>
        <w:szCs w:val="18"/>
      </w:rPr>
      <w:t>45 30 25 50 10      www.</w:t>
    </w:r>
    <w:r w:rsidR="00870355" w:rsidRPr="00870355">
      <w:rPr>
        <w:rFonts w:ascii="Georgia" w:hAnsi="Georgia" w:cs="Times New Roman"/>
        <w:sz w:val="18"/>
        <w:szCs w:val="18"/>
      </w:rPr>
      <w:t>nusnus.dk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65735" w14:textId="77777777" w:rsidR="00B9781D" w:rsidRDefault="00B9781D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2246B"/>
    <w:multiLevelType w:val="hybridMultilevel"/>
    <w:tmpl w:val="93D84E9C"/>
    <w:lvl w:ilvl="0" w:tplc="C106B0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DF"/>
    <w:rsid w:val="00030B09"/>
    <w:rsid w:val="00035D26"/>
    <w:rsid w:val="00053FAB"/>
    <w:rsid w:val="005D26F9"/>
    <w:rsid w:val="00751EC4"/>
    <w:rsid w:val="00870355"/>
    <w:rsid w:val="00962EE0"/>
    <w:rsid w:val="009A6BDF"/>
    <w:rsid w:val="00B9781D"/>
    <w:rsid w:val="00C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83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0355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0355"/>
  </w:style>
  <w:style w:type="paragraph" w:styleId="Sidefod">
    <w:name w:val="footer"/>
    <w:basedOn w:val="Normal"/>
    <w:link w:val="SidefodTegn"/>
    <w:uiPriority w:val="99"/>
    <w:unhideWhenUsed/>
    <w:rsid w:val="00870355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035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35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035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751EC4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9A6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0355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0355"/>
  </w:style>
  <w:style w:type="paragraph" w:styleId="Sidefod">
    <w:name w:val="footer"/>
    <w:basedOn w:val="Normal"/>
    <w:link w:val="SidefodTegn"/>
    <w:uiPriority w:val="99"/>
    <w:unhideWhenUsed/>
    <w:rsid w:val="00870355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035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35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035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751EC4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9A6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2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4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45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87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36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86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4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5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humanwebsite.com/2018/DIST-TR1-MOV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youtube.com/watch?v=DeDczHUtGOU" TargetMode="External"/><Relationship Id="rId11" Type="http://schemas.openxmlformats.org/officeDocument/2006/relationships/hyperlink" Target="https://www.youtube.com/watch?v=VJQOiT20SN0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ierra:Users:thomasfleurquin:Library:Application%20Support:Microsoft:Office:Brugerskabeloner:Mine%20skabeloner:NusNus-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365FB4DB0E55489D189A840A417A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D9CF9-10F5-4245-90D3-7F1D04F5626D}"/>
      </w:docPartPr>
      <w:docPartBody>
        <w:p w:rsidR="00000000" w:rsidRDefault="003B6547">
          <w:pPr>
            <w:pStyle w:val="26365FB4DB0E55489D189A840A417A18"/>
          </w:pPr>
          <w:r>
            <w:t>[Skriv tekst]</w:t>
          </w:r>
        </w:p>
      </w:docPartBody>
    </w:docPart>
    <w:docPart>
      <w:docPartPr>
        <w:name w:val="9DABABEC106A214C8AAB0C0C2847B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DB5E7-C581-F74E-A491-2C2947630F43}"/>
      </w:docPartPr>
      <w:docPartBody>
        <w:p w:rsidR="00000000" w:rsidRDefault="003B6547">
          <w:pPr>
            <w:pStyle w:val="9DABABEC106A214C8AAB0C0C2847B27B"/>
          </w:pPr>
          <w:r>
            <w:t>[Skriv tekst]</w:t>
          </w:r>
        </w:p>
      </w:docPartBody>
    </w:docPart>
    <w:docPart>
      <w:docPartPr>
        <w:name w:val="02D7D0B34F46CF4595AB18A49CE4DD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022A8E-B3DC-CD4B-AF24-A2E38BFBF2C1}"/>
      </w:docPartPr>
      <w:docPartBody>
        <w:p w:rsidR="00000000" w:rsidRDefault="003B6547">
          <w:pPr>
            <w:pStyle w:val="02D7D0B34F46CF4595AB18A49CE4DD69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6365FB4DB0E55489D189A840A417A18">
    <w:name w:val="26365FB4DB0E55489D189A840A417A18"/>
  </w:style>
  <w:style w:type="paragraph" w:customStyle="1" w:styleId="9DABABEC106A214C8AAB0C0C2847B27B">
    <w:name w:val="9DABABEC106A214C8AAB0C0C2847B27B"/>
  </w:style>
  <w:style w:type="paragraph" w:customStyle="1" w:styleId="02D7D0B34F46CF4595AB18A49CE4DD69">
    <w:name w:val="02D7D0B34F46CF4595AB18A49CE4DD6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6365FB4DB0E55489D189A840A417A18">
    <w:name w:val="26365FB4DB0E55489D189A840A417A18"/>
  </w:style>
  <w:style w:type="paragraph" w:customStyle="1" w:styleId="9DABABEC106A214C8AAB0C0C2847B27B">
    <w:name w:val="9DABABEC106A214C8AAB0C0C2847B27B"/>
  </w:style>
  <w:style w:type="paragraph" w:customStyle="1" w:styleId="02D7D0B34F46CF4595AB18A49CE4DD69">
    <w:name w:val="02D7D0B34F46CF4595AB18A49CE4D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3229CA-B0B9-7C46-A23A-DE6A8723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NusNus-letterhead.dotx</Template>
  <TotalTime>7</TotalTime>
  <Pages>1</Pages>
  <Words>264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yyhnhyh</dc:creator>
  <cp:keywords/>
  <dc:description/>
  <cp:lastModifiedBy>yyhnhyh</cp:lastModifiedBy>
  <cp:revision>2</cp:revision>
  <cp:lastPrinted>2018-01-11T12:27:00Z</cp:lastPrinted>
  <dcterms:created xsi:type="dcterms:W3CDTF">2018-09-20T08:47:00Z</dcterms:created>
  <dcterms:modified xsi:type="dcterms:W3CDTF">2018-09-20T08:54:00Z</dcterms:modified>
</cp:coreProperties>
</file>